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4B21" w14:textId="77777777" w:rsidR="00457ADE" w:rsidRDefault="00C90004" w:rsidP="00B86C53">
      <w:pPr>
        <w:rPr>
          <w:color w:val="auto"/>
        </w:rPr>
      </w:pPr>
      <w:r w:rsidRPr="00E80D1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70" behindDoc="1" locked="1" layoutInCell="1" allowOverlap="1" wp14:anchorId="13280C38" wp14:editId="687110F0">
                <wp:simplePos x="0" y="0"/>
                <wp:positionH relativeFrom="page">
                  <wp:posOffset>0</wp:posOffset>
                </wp:positionH>
                <wp:positionV relativeFrom="paragraph">
                  <wp:posOffset>-402590</wp:posOffset>
                </wp:positionV>
                <wp:extent cx="2816352" cy="10058400"/>
                <wp:effectExtent l="0" t="0" r="3175" b="0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352" cy="10058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dk2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7F26AB20" id="Rectangle 1" o:spid="_x0000_s1026" alt="&quot;&quot;" style="position:absolute;margin-left:0;margin-top:-31.7pt;width:221.75pt;height:11in;z-index:-251657210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100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" fillcolor="#44546a [3202]" stroked="f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92"/>
        <w:gridCol w:w="737"/>
        <w:gridCol w:w="2681"/>
        <w:gridCol w:w="3690"/>
      </w:tblGrid>
      <w:tr w:rsidR="00CF2BE7" w:rsidRPr="00020BEB" w14:paraId="3C50D15E" w14:textId="77777777" w:rsidTr="1461E2F6">
        <w:trPr>
          <w:trHeight w:val="3960"/>
        </w:trPr>
        <w:tc>
          <w:tcPr>
            <w:tcW w:w="3692" w:type="dxa"/>
            <w:vMerge w:val="restart"/>
          </w:tcPr>
          <w:p w14:paraId="3A2B1624" w14:textId="77777777" w:rsidR="00CF2BE7" w:rsidRDefault="006C5F9F" w:rsidP="006C5F9F">
            <w:pPr>
              <w:pStyle w:val="Heading1"/>
            </w:pPr>
            <w:r w:rsidRPr="006C5F9F">
              <w:t>Objective</w:t>
            </w:r>
          </w:p>
          <w:p w14:paraId="21FD4550" w14:textId="77777777" w:rsidR="00CF2BE7" w:rsidRDefault="00CF2BE7" w:rsidP="003F1D3E"/>
          <w:p w14:paraId="0C58C690" w14:textId="04C8ADDF" w:rsidR="00CF2BE7" w:rsidRPr="00EF0E02" w:rsidRDefault="00735CCF" w:rsidP="00735CCF">
            <w:pPr>
              <w:spacing w:line="360" w:lineRule="auto"/>
            </w:pPr>
            <w:r>
              <w:t xml:space="preserve">To apply a diverse background in data analysis across different industries and platforms. Additionally, to explore and investigate business problems and different opportunities through the course of data analysis and analytics programming. </w:t>
            </w:r>
            <w:r w:rsidR="00771A46">
              <w:t xml:space="preserve"> </w:t>
            </w:r>
          </w:p>
        </w:tc>
        <w:tc>
          <w:tcPr>
            <w:tcW w:w="737" w:type="dxa"/>
            <w:vMerge w:val="restart"/>
          </w:tcPr>
          <w:p w14:paraId="44C63424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08353FA8" w14:textId="2E9C5620" w:rsidR="00023C07" w:rsidRPr="00023C07" w:rsidRDefault="00023C07" w:rsidP="00023C07">
            <w:pPr>
              <w:pStyle w:val="Title"/>
            </w:pPr>
            <w:r>
              <w:t>Cora Alward</w:t>
            </w:r>
          </w:p>
          <w:p w14:paraId="44D3D0E1" w14:textId="2E2DA84C" w:rsidR="00CF2BE7" w:rsidRPr="00E06CE9" w:rsidRDefault="00023C07" w:rsidP="00E06CE9">
            <w:pPr>
              <w:pStyle w:val="Subtitle"/>
            </w:pPr>
            <w:r>
              <w:t>Data Analyst</w:t>
            </w:r>
          </w:p>
          <w:p w14:paraId="0D013417" w14:textId="77777777" w:rsidR="00CF2BE7" w:rsidRPr="006C5F9F" w:rsidRDefault="00CF2BE7" w:rsidP="00B86C53"/>
          <w:p w14:paraId="02381380" w14:textId="24DDE86B" w:rsidR="00CF2BE7" w:rsidRPr="00EF0E02" w:rsidRDefault="00023C07" w:rsidP="006C5F9F">
            <w:r>
              <w:t xml:space="preserve">With a strong foundation in computer information systems, specifically data analytics, I have extensive education in basic coding languages, analytics programming, and advanced statistics courses. I am interested in the position of Analyst I in Network Planning. In my capstone course at the University of Louisville, I did analysis of large companies and their leadership capabilities as well as machine learning experience using WEKA Environment to manipulate GUI controls. </w:t>
            </w:r>
          </w:p>
        </w:tc>
      </w:tr>
      <w:tr w:rsidR="00CF2BE7" w:rsidRPr="00020BEB" w14:paraId="10342E90" w14:textId="77777777" w:rsidTr="1461E2F6">
        <w:trPr>
          <w:trHeight w:val="90"/>
        </w:trPr>
        <w:tc>
          <w:tcPr>
            <w:tcW w:w="3692" w:type="dxa"/>
            <w:vMerge/>
          </w:tcPr>
          <w:p w14:paraId="037CE204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68F755EB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  <w:tcBorders>
              <w:bottom w:val="single" w:sz="4" w:space="0" w:color="000000" w:themeColor="text1"/>
            </w:tcBorders>
          </w:tcPr>
          <w:p w14:paraId="73A8077D" w14:textId="77777777" w:rsidR="00CF2BE7" w:rsidRPr="00AD590F" w:rsidRDefault="00CF2BE7" w:rsidP="00F46F61"/>
        </w:tc>
      </w:tr>
      <w:tr w:rsidR="00CF2BE7" w:rsidRPr="00020BEB" w14:paraId="254669AA" w14:textId="77777777" w:rsidTr="1461E2F6">
        <w:trPr>
          <w:trHeight w:val="432"/>
        </w:trPr>
        <w:tc>
          <w:tcPr>
            <w:tcW w:w="3692" w:type="dxa"/>
            <w:vMerge w:val="restart"/>
          </w:tcPr>
          <w:p w14:paraId="47A0875C" w14:textId="77777777" w:rsidR="00CF2BE7" w:rsidRPr="00771A46" w:rsidRDefault="006C5F9F" w:rsidP="006C5F9F">
            <w:pPr>
              <w:pStyle w:val="Heading1"/>
            </w:pPr>
            <w:r w:rsidRPr="006C5F9F">
              <w:t>Contact</w:t>
            </w:r>
          </w:p>
          <w:p w14:paraId="7475B2D4" w14:textId="77777777" w:rsidR="00CF2BE7" w:rsidRPr="00020BEB" w:rsidRDefault="00CF2BE7" w:rsidP="00CF2BE7">
            <w:pPr>
              <w:rPr>
                <w:color w:val="auto"/>
                <w:szCs w:val="20"/>
              </w:rPr>
            </w:pPr>
          </w:p>
          <w:p w14:paraId="625A6A1F" w14:textId="7DB93D0C" w:rsidR="00CF2BE7" w:rsidRPr="006C5F9F" w:rsidRDefault="00023C07" w:rsidP="006C5F9F">
            <w:pPr>
              <w:pStyle w:val="ListBullet"/>
            </w:pPr>
            <w:r>
              <w:t>Cora.alward1@gmail.com</w:t>
            </w:r>
          </w:p>
          <w:p w14:paraId="41A611E3" w14:textId="5DBE6B4D" w:rsidR="003F1D3E" w:rsidRPr="006C5F9F" w:rsidRDefault="007E6FFE" w:rsidP="006C5F9F">
            <w:pPr>
              <w:pStyle w:val="ListBullet"/>
            </w:pPr>
            <w:r>
              <w:t>coraalward.com</w:t>
            </w:r>
          </w:p>
          <w:p w14:paraId="1B08F727" w14:textId="4B88C606" w:rsidR="003F1D3E" w:rsidRPr="006C5F9F" w:rsidRDefault="00023C07" w:rsidP="006C5F9F">
            <w:pPr>
              <w:pStyle w:val="ListBullet"/>
            </w:pPr>
            <w:r>
              <w:t>(270)562-4601</w:t>
            </w:r>
          </w:p>
          <w:p w14:paraId="41FE43CC" w14:textId="3B9E4FCA" w:rsidR="00CF2BE7" w:rsidRPr="006C5F9F" w:rsidRDefault="00023C07" w:rsidP="006C5F9F">
            <w:pPr>
              <w:pStyle w:val="ListBullet"/>
            </w:pPr>
            <w:r>
              <w:t>Owensboro, KY</w:t>
            </w:r>
          </w:p>
          <w:p w14:paraId="527BBE87" w14:textId="77777777" w:rsidR="00CF2BE7" w:rsidRDefault="00CF2BE7" w:rsidP="00356AB0"/>
          <w:p w14:paraId="70491D94" w14:textId="77777777" w:rsidR="00356AB0" w:rsidRDefault="00356AB0" w:rsidP="00356AB0"/>
          <w:p w14:paraId="40009D1E" w14:textId="77777777" w:rsidR="00356AB0" w:rsidRDefault="00356AB0" w:rsidP="00356AB0"/>
          <w:p w14:paraId="72986688" w14:textId="77777777" w:rsidR="00CF2BE7" w:rsidRDefault="00CF2BE7" w:rsidP="00356AB0"/>
          <w:p w14:paraId="5BA2590E" w14:textId="77777777" w:rsidR="00CF2BE7" w:rsidRPr="00C822BF" w:rsidRDefault="006C5F9F" w:rsidP="006C5F9F">
            <w:pPr>
              <w:pStyle w:val="Heading1"/>
            </w:pPr>
            <w:r w:rsidRPr="006C5F9F">
              <w:t>Education</w:t>
            </w:r>
          </w:p>
          <w:p w14:paraId="7E3F4C6B" w14:textId="77777777" w:rsidR="00CF2BE7" w:rsidRPr="009B4B3C" w:rsidRDefault="00CF2BE7" w:rsidP="00CF2BE7">
            <w:pPr>
              <w:rPr>
                <w:b/>
                <w:bCs/>
                <w:color w:val="auto"/>
                <w:spacing w:val="20"/>
                <w:sz w:val="18"/>
                <w:szCs w:val="18"/>
              </w:rPr>
            </w:pPr>
          </w:p>
          <w:p w14:paraId="67DA5722" w14:textId="5FAF8E5D" w:rsidR="00CF2BE7" w:rsidRDefault="00023C07" w:rsidP="00E06CE9">
            <w:r>
              <w:t>University of Louisville</w:t>
            </w:r>
          </w:p>
          <w:p w14:paraId="1C9BCC36" w14:textId="27903F8D" w:rsidR="00023C07" w:rsidRDefault="00023C07" w:rsidP="00E06CE9">
            <w:r>
              <w:t>BSBA, Computer Information Systems</w:t>
            </w:r>
          </w:p>
          <w:p w14:paraId="0C8B75BF" w14:textId="6A939983" w:rsidR="00023C07" w:rsidRPr="00E06CE9" w:rsidRDefault="00023C07" w:rsidP="00E06CE9">
            <w:r>
              <w:t>2026</w:t>
            </w:r>
          </w:p>
          <w:p w14:paraId="3E4DB01C" w14:textId="77777777" w:rsidR="00CF2BE7" w:rsidRDefault="00CF2BE7" w:rsidP="00356AB0">
            <w:pPr>
              <w:rPr>
                <w:lang w:val="it-IT"/>
              </w:rPr>
            </w:pPr>
          </w:p>
          <w:p w14:paraId="4569E635" w14:textId="77777777" w:rsidR="00CF2BE7" w:rsidRDefault="00CF2BE7" w:rsidP="00356AB0">
            <w:pPr>
              <w:rPr>
                <w:lang w:val="it-IT"/>
              </w:rPr>
            </w:pPr>
          </w:p>
          <w:p w14:paraId="0AB15666" w14:textId="77777777" w:rsidR="00356AB0" w:rsidRDefault="00356AB0" w:rsidP="00356AB0">
            <w:pPr>
              <w:rPr>
                <w:lang w:val="it-IT"/>
              </w:rPr>
            </w:pPr>
          </w:p>
          <w:p w14:paraId="504C440C" w14:textId="77777777" w:rsidR="00CF2BE7" w:rsidRDefault="00CF2BE7" w:rsidP="00356AB0">
            <w:pPr>
              <w:rPr>
                <w:lang w:val="it-IT"/>
              </w:rPr>
            </w:pPr>
          </w:p>
          <w:p w14:paraId="18DB54A8" w14:textId="77777777" w:rsidR="00CF2BE7" w:rsidRPr="00C822BF" w:rsidRDefault="006C5F9F" w:rsidP="006C5F9F">
            <w:pPr>
              <w:pStyle w:val="Heading1"/>
            </w:pPr>
            <w:r w:rsidRPr="006C5F9F">
              <w:t>Skills</w:t>
            </w:r>
          </w:p>
          <w:p w14:paraId="314B71C5" w14:textId="77777777" w:rsidR="00CF2BE7" w:rsidRPr="008377D9" w:rsidRDefault="00CF2BE7" w:rsidP="00CF2BE7">
            <w:pPr>
              <w:spacing w:line="360" w:lineRule="auto"/>
              <w:rPr>
                <w:color w:val="auto"/>
                <w:szCs w:val="20"/>
              </w:rPr>
            </w:pPr>
          </w:p>
          <w:p w14:paraId="36586A02" w14:textId="30675FC1" w:rsidR="006C5F9F" w:rsidRDefault="00023C07" w:rsidP="006C5F9F">
            <w:pPr>
              <w:pStyle w:val="ListBullet"/>
            </w:pPr>
            <w:r>
              <w:t>Hardware</w:t>
            </w:r>
          </w:p>
          <w:p w14:paraId="16B25D0F" w14:textId="71004C8F" w:rsidR="00735CCF" w:rsidRPr="006C5F9F" w:rsidRDefault="00735CCF" w:rsidP="006C5F9F">
            <w:pPr>
              <w:pStyle w:val="ListBullet"/>
            </w:pPr>
            <w:r>
              <w:t>Python</w:t>
            </w:r>
          </w:p>
          <w:p w14:paraId="78E7A797" w14:textId="1B3F7495" w:rsidR="006C5F9F" w:rsidRPr="006C5F9F" w:rsidRDefault="00023C07" w:rsidP="006C5F9F">
            <w:pPr>
              <w:pStyle w:val="ListBullet"/>
            </w:pPr>
            <w:r>
              <w:t>Data Research</w:t>
            </w:r>
          </w:p>
          <w:p w14:paraId="6A153607" w14:textId="1DE5399E" w:rsidR="006C5F9F" w:rsidRPr="006C5F9F" w:rsidRDefault="00023C07" w:rsidP="006C5F9F">
            <w:pPr>
              <w:pStyle w:val="ListBullet"/>
            </w:pPr>
            <w:r>
              <w:t>IT Support</w:t>
            </w:r>
          </w:p>
          <w:p w14:paraId="4AC69338" w14:textId="77777777" w:rsidR="00CF2BE7" w:rsidRPr="00CF2BE7" w:rsidRDefault="006C5F9F" w:rsidP="006C5F9F">
            <w:pPr>
              <w:pStyle w:val="ListBullet"/>
            </w:pPr>
            <w:r w:rsidRPr="006C5F9F">
              <w:t>Project management</w:t>
            </w:r>
          </w:p>
        </w:tc>
        <w:tc>
          <w:tcPr>
            <w:tcW w:w="737" w:type="dxa"/>
            <w:vMerge/>
          </w:tcPr>
          <w:p w14:paraId="3F0A9BAB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000000" w:themeColor="text1"/>
            </w:tcBorders>
          </w:tcPr>
          <w:p w14:paraId="1502BE2C" w14:textId="77777777" w:rsidR="00CF2BE7" w:rsidRPr="00CA07A7" w:rsidRDefault="00CF2BE7" w:rsidP="00F46F61"/>
        </w:tc>
      </w:tr>
      <w:tr w:rsidR="00CF2BE7" w:rsidRPr="00020BEB" w14:paraId="0D3B8056" w14:textId="77777777" w:rsidTr="00425627">
        <w:trPr>
          <w:trHeight w:val="3197"/>
        </w:trPr>
        <w:tc>
          <w:tcPr>
            <w:tcW w:w="3692" w:type="dxa"/>
            <w:vMerge/>
          </w:tcPr>
          <w:p w14:paraId="195063C5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3C103B35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55BC3466" w14:textId="77777777" w:rsidR="00CF2BE7" w:rsidRPr="00020BEB" w:rsidRDefault="006C5F9F" w:rsidP="006C5F9F">
            <w:pPr>
              <w:pStyle w:val="Heading1"/>
            </w:pPr>
            <w:r w:rsidRPr="006C5F9F">
              <w:t>Experience</w:t>
            </w:r>
          </w:p>
          <w:p w14:paraId="30330638" w14:textId="77777777" w:rsidR="00CF2BE7" w:rsidRPr="00023C07" w:rsidRDefault="00CF2BE7" w:rsidP="00CF2BE7">
            <w:pPr>
              <w:rPr>
                <w:szCs w:val="20"/>
              </w:rPr>
            </w:pPr>
          </w:p>
          <w:p w14:paraId="73947D47" w14:textId="77777777" w:rsidR="00023C07" w:rsidRDefault="00023C07" w:rsidP="00023C07">
            <w:pPr>
              <w:pStyle w:val="Heading3"/>
              <w:spacing w:after="0"/>
              <w:contextualSpacing/>
              <w:rPr>
                <w:color w:val="auto"/>
                <w:szCs w:val="20"/>
              </w:rPr>
            </w:pPr>
            <w:r w:rsidRPr="00023C07">
              <w:rPr>
                <w:b/>
                <w:bCs/>
                <w:color w:val="auto"/>
                <w:szCs w:val="20"/>
              </w:rPr>
              <w:t>Southern Star Central Gas Pipeline</w:t>
            </w:r>
            <w:r w:rsidRPr="00023C07">
              <w:rPr>
                <w:color w:val="auto"/>
                <w:szCs w:val="20"/>
              </w:rPr>
              <w:t>, Owensboro, KY</w:t>
            </w:r>
            <w:r w:rsidRPr="00023C07">
              <w:rPr>
                <w:color w:val="auto"/>
                <w:szCs w:val="20"/>
              </w:rPr>
              <w:tab/>
              <w:t xml:space="preserve"> </w:t>
            </w:r>
          </w:p>
          <w:p w14:paraId="4F31B582" w14:textId="5D7BDB2F" w:rsidR="00023C07" w:rsidRPr="00023C07" w:rsidRDefault="00023C07" w:rsidP="00023C07">
            <w:pPr>
              <w:pStyle w:val="Heading3"/>
              <w:spacing w:after="0"/>
              <w:contextualSpacing/>
              <w:rPr>
                <w:color w:val="auto"/>
                <w:szCs w:val="20"/>
              </w:rPr>
            </w:pPr>
            <w:r w:rsidRPr="00023C07">
              <w:rPr>
                <w:color w:val="auto"/>
                <w:szCs w:val="20"/>
              </w:rPr>
              <w:t>March 2026- Current</w:t>
            </w:r>
          </w:p>
          <w:p w14:paraId="410D16AA" w14:textId="77777777" w:rsidR="00023C07" w:rsidRPr="00023C07" w:rsidRDefault="00023C07" w:rsidP="00023C07">
            <w:pPr>
              <w:pStyle w:val="Heading2"/>
              <w:contextualSpacing/>
              <w:rPr>
                <w:b w:val="0"/>
                <w:bCs/>
                <w:i/>
                <w:iCs/>
                <w:color w:val="auto"/>
                <w:szCs w:val="20"/>
              </w:rPr>
            </w:pPr>
            <w:r w:rsidRPr="00023C07">
              <w:rPr>
                <w:b w:val="0"/>
                <w:bCs/>
                <w:i/>
                <w:iCs/>
                <w:color w:val="auto"/>
                <w:szCs w:val="20"/>
              </w:rPr>
              <w:t>IT Infrastructure Intern</w:t>
            </w:r>
            <w:r w:rsidRPr="00023C07">
              <w:rPr>
                <w:b w:val="0"/>
                <w:bCs/>
                <w:i/>
                <w:iCs/>
                <w:color w:val="auto"/>
                <w:szCs w:val="20"/>
              </w:rPr>
              <w:tab/>
            </w:r>
            <w:r w:rsidRPr="00023C07">
              <w:rPr>
                <w:b w:val="0"/>
                <w:bCs/>
                <w:i/>
                <w:iCs/>
                <w:color w:val="auto"/>
                <w:szCs w:val="20"/>
              </w:rPr>
              <w:tab/>
              <w:t xml:space="preserve">           </w:t>
            </w:r>
          </w:p>
          <w:p w14:paraId="2E2B5AD0" w14:textId="77777777" w:rsidR="00023C07" w:rsidRPr="00023C07" w:rsidRDefault="00023C07" w:rsidP="00023C07">
            <w:pPr>
              <w:pStyle w:val="Heading3"/>
              <w:numPr>
                <w:ilvl w:val="0"/>
                <w:numId w:val="9"/>
              </w:numPr>
              <w:spacing w:after="0"/>
              <w:contextualSpacing/>
              <w:rPr>
                <w:rFonts w:cs="Calibri (Body)"/>
                <w:color w:val="auto"/>
                <w:szCs w:val="20"/>
              </w:rPr>
            </w:pPr>
            <w:r w:rsidRPr="00023C07">
              <w:rPr>
                <w:color w:val="auto"/>
                <w:szCs w:val="20"/>
              </w:rPr>
              <w:t xml:space="preserve">Work underneath the Infrastructure department on the Help Desk to help clients face issues. </w:t>
            </w:r>
          </w:p>
          <w:p w14:paraId="5047BC59" w14:textId="77777777" w:rsidR="00023C07" w:rsidRPr="00023C07" w:rsidRDefault="00023C07" w:rsidP="00023C07">
            <w:pPr>
              <w:pStyle w:val="Heading3"/>
              <w:numPr>
                <w:ilvl w:val="0"/>
                <w:numId w:val="9"/>
              </w:numPr>
              <w:spacing w:after="0"/>
              <w:contextualSpacing/>
              <w:rPr>
                <w:rFonts w:cs="Calibri (Body)"/>
                <w:color w:val="auto"/>
                <w:szCs w:val="20"/>
              </w:rPr>
            </w:pPr>
            <w:r w:rsidRPr="00023C07">
              <w:rPr>
                <w:rFonts w:cs="Calibri (Body)"/>
                <w:color w:val="auto"/>
                <w:szCs w:val="20"/>
              </w:rPr>
              <w:t xml:space="preserve">Work alongside System Administrators to bridge the gap between help desk issues and issues pertaining to our company systems. </w:t>
            </w:r>
          </w:p>
          <w:p w14:paraId="6B11738D" w14:textId="77777777" w:rsidR="00023C07" w:rsidRPr="00023C07" w:rsidRDefault="00023C07" w:rsidP="00023C07">
            <w:pPr>
              <w:pStyle w:val="Heading3"/>
              <w:numPr>
                <w:ilvl w:val="0"/>
                <w:numId w:val="9"/>
              </w:numPr>
              <w:spacing w:after="0"/>
              <w:contextualSpacing/>
              <w:rPr>
                <w:rFonts w:cs="Calibri (Body)"/>
                <w:color w:val="auto"/>
                <w:szCs w:val="20"/>
              </w:rPr>
            </w:pPr>
            <w:r w:rsidRPr="00023C07">
              <w:rPr>
                <w:color w:val="auto"/>
                <w:szCs w:val="20"/>
              </w:rPr>
              <w:t>Report to my director of IT weekly to keep track of my progress and understand the concepts I am being taught.</w:t>
            </w:r>
            <w:r w:rsidRPr="00023C07">
              <w:rPr>
                <w:rFonts w:cs="Calibri (Body)"/>
                <w:color w:val="auto"/>
                <w:szCs w:val="20"/>
              </w:rPr>
              <w:t xml:space="preserve">  </w:t>
            </w:r>
          </w:p>
          <w:p w14:paraId="178AE488" w14:textId="77777777" w:rsidR="00023C07" w:rsidRPr="00023C07" w:rsidRDefault="00023C07" w:rsidP="00023C07">
            <w:pPr>
              <w:pStyle w:val="Heading3"/>
              <w:numPr>
                <w:ilvl w:val="0"/>
                <w:numId w:val="9"/>
              </w:numPr>
              <w:spacing w:after="0"/>
              <w:contextualSpacing/>
              <w:rPr>
                <w:rFonts w:cs="Calibri (Body)"/>
                <w:color w:val="auto"/>
                <w:szCs w:val="20"/>
              </w:rPr>
            </w:pPr>
            <w:r w:rsidRPr="00023C07">
              <w:rPr>
                <w:color w:val="auto"/>
                <w:szCs w:val="20"/>
              </w:rPr>
              <w:t>Troubleshoot new hardware to prepare it to be sent to members of our field offices.</w:t>
            </w:r>
          </w:p>
          <w:p w14:paraId="466DF612" w14:textId="77777777" w:rsidR="00023C07" w:rsidRPr="00023C07" w:rsidRDefault="00023C07" w:rsidP="00023C07">
            <w:pPr>
              <w:pStyle w:val="Heading3"/>
              <w:numPr>
                <w:ilvl w:val="0"/>
                <w:numId w:val="9"/>
              </w:numPr>
              <w:spacing w:after="0"/>
              <w:contextualSpacing/>
              <w:rPr>
                <w:rFonts w:cs="Calibri (Body)"/>
                <w:color w:val="auto"/>
                <w:szCs w:val="20"/>
              </w:rPr>
            </w:pPr>
            <w:r w:rsidRPr="00023C07">
              <w:rPr>
                <w:color w:val="auto"/>
                <w:szCs w:val="20"/>
              </w:rPr>
              <w:t xml:space="preserve"> Virtually aid in the setting up of new devices for our field members.</w:t>
            </w:r>
          </w:p>
          <w:p w14:paraId="719F743F" w14:textId="4D5EF6DF" w:rsidR="00CF2BE7" w:rsidRPr="00CF2BE7" w:rsidRDefault="00CF2BE7" w:rsidP="006C5F9F"/>
        </w:tc>
      </w:tr>
      <w:tr w:rsidR="00CF2BE7" w:rsidRPr="00020BEB" w14:paraId="423F28F4" w14:textId="77777777" w:rsidTr="1461E2F6">
        <w:trPr>
          <w:trHeight w:val="180"/>
        </w:trPr>
        <w:tc>
          <w:tcPr>
            <w:tcW w:w="3692" w:type="dxa"/>
            <w:vMerge/>
          </w:tcPr>
          <w:p w14:paraId="3EB72900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13ACC2F7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65C028AA" w14:textId="77777777" w:rsidR="00CF2BE7" w:rsidRDefault="00CF2BE7" w:rsidP="00CF2BE7">
            <w:pPr>
              <w:pStyle w:val="Heading1"/>
            </w:pPr>
          </w:p>
        </w:tc>
        <w:tc>
          <w:tcPr>
            <w:tcW w:w="3690" w:type="dxa"/>
          </w:tcPr>
          <w:p w14:paraId="17E4DEAC" w14:textId="77777777" w:rsidR="00CF2BE7" w:rsidRDefault="00CF2BE7" w:rsidP="00CF2BE7">
            <w:pPr>
              <w:pStyle w:val="Heading1"/>
            </w:pPr>
          </w:p>
        </w:tc>
      </w:tr>
      <w:tr w:rsidR="00CF2BE7" w:rsidRPr="00020BEB" w14:paraId="40DE54D0" w14:textId="77777777" w:rsidTr="1461E2F6">
        <w:trPr>
          <w:trHeight w:val="512"/>
        </w:trPr>
        <w:tc>
          <w:tcPr>
            <w:tcW w:w="3692" w:type="dxa"/>
            <w:vMerge/>
          </w:tcPr>
          <w:p w14:paraId="0C12E286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4B88E5E7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5DE8A3BC" w14:textId="77777777" w:rsidR="00CF2BE7" w:rsidRDefault="00CF2BE7" w:rsidP="00CF2BE7">
            <w:pPr>
              <w:pStyle w:val="Heading1"/>
            </w:pPr>
          </w:p>
        </w:tc>
      </w:tr>
      <w:tr w:rsidR="00CF2BE7" w:rsidRPr="00020BEB" w14:paraId="27FFA179" w14:textId="77777777" w:rsidTr="00425627">
        <w:trPr>
          <w:trHeight w:val="2189"/>
        </w:trPr>
        <w:tc>
          <w:tcPr>
            <w:tcW w:w="3692" w:type="dxa"/>
            <w:vMerge/>
          </w:tcPr>
          <w:p w14:paraId="2C689085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427D19CE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60FC3D6E" w14:textId="77777777" w:rsidR="00023C07" w:rsidRDefault="00023C07" w:rsidP="00023C07">
            <w:pPr>
              <w:pStyle w:val="Heading3"/>
              <w:spacing w:after="0"/>
              <w:contextualSpacing/>
              <w:rPr>
                <w:b/>
                <w:bCs/>
                <w:color w:val="auto"/>
                <w:sz w:val="22"/>
              </w:rPr>
            </w:pPr>
          </w:p>
          <w:p w14:paraId="51ADF754" w14:textId="77777777" w:rsidR="00023C07" w:rsidRDefault="00023C07" w:rsidP="00023C07">
            <w:pPr>
              <w:pStyle w:val="Heading3"/>
              <w:spacing w:after="0"/>
              <w:contextualSpacing/>
              <w:rPr>
                <w:color w:val="auto"/>
                <w:szCs w:val="20"/>
              </w:rPr>
            </w:pPr>
            <w:r w:rsidRPr="00023C07">
              <w:rPr>
                <w:b/>
                <w:bCs/>
                <w:color w:val="auto"/>
                <w:szCs w:val="20"/>
              </w:rPr>
              <w:t>University of Louisville</w:t>
            </w:r>
            <w:r w:rsidRPr="00023C07">
              <w:rPr>
                <w:color w:val="auto"/>
                <w:szCs w:val="20"/>
              </w:rPr>
              <w:t>, Louisville, KY</w:t>
            </w:r>
            <w:r w:rsidRPr="00023C07">
              <w:rPr>
                <w:color w:val="auto"/>
                <w:szCs w:val="20"/>
              </w:rPr>
              <w:tab/>
              <w:t xml:space="preserve"> </w:t>
            </w:r>
          </w:p>
          <w:p w14:paraId="47CD84F2" w14:textId="73384B4E" w:rsidR="00023C07" w:rsidRPr="00023C07" w:rsidRDefault="00023C07" w:rsidP="00023C07">
            <w:pPr>
              <w:pStyle w:val="Heading3"/>
              <w:spacing w:after="0"/>
              <w:contextualSpacing/>
              <w:rPr>
                <w:color w:val="auto"/>
                <w:szCs w:val="20"/>
              </w:rPr>
            </w:pPr>
            <w:r w:rsidRPr="00023C07">
              <w:rPr>
                <w:color w:val="auto"/>
                <w:szCs w:val="20"/>
              </w:rPr>
              <w:t>August 2024-March 2026</w:t>
            </w:r>
          </w:p>
          <w:p w14:paraId="3272058A" w14:textId="77777777" w:rsidR="00023C07" w:rsidRPr="00023C07" w:rsidRDefault="00023C07" w:rsidP="00023C07">
            <w:pPr>
              <w:pStyle w:val="Heading2"/>
              <w:contextualSpacing/>
              <w:rPr>
                <w:b w:val="0"/>
                <w:bCs/>
                <w:i/>
                <w:iCs/>
                <w:color w:val="auto"/>
                <w:szCs w:val="20"/>
              </w:rPr>
            </w:pPr>
            <w:r w:rsidRPr="00023C07">
              <w:rPr>
                <w:b w:val="0"/>
                <w:bCs/>
                <w:i/>
                <w:iCs/>
                <w:color w:val="auto"/>
                <w:szCs w:val="20"/>
              </w:rPr>
              <w:t>Student Ambassador, UofL College of Business</w:t>
            </w:r>
            <w:r w:rsidRPr="00023C07">
              <w:rPr>
                <w:b w:val="0"/>
                <w:bCs/>
                <w:i/>
                <w:iCs/>
                <w:color w:val="auto"/>
                <w:szCs w:val="20"/>
              </w:rPr>
              <w:tab/>
            </w:r>
            <w:r w:rsidRPr="00023C07">
              <w:rPr>
                <w:b w:val="0"/>
                <w:bCs/>
                <w:i/>
                <w:iCs/>
                <w:color w:val="auto"/>
                <w:szCs w:val="20"/>
              </w:rPr>
              <w:tab/>
            </w:r>
            <w:r w:rsidRPr="00023C07">
              <w:rPr>
                <w:b w:val="0"/>
                <w:bCs/>
                <w:i/>
                <w:iCs/>
                <w:color w:val="auto"/>
                <w:szCs w:val="20"/>
              </w:rPr>
              <w:tab/>
              <w:t xml:space="preserve">           </w:t>
            </w:r>
          </w:p>
          <w:p w14:paraId="5B4B5FDD" w14:textId="77777777" w:rsidR="00023C07" w:rsidRPr="00023C07" w:rsidRDefault="00023C07" w:rsidP="00023C07">
            <w:pPr>
              <w:pStyle w:val="Heading3"/>
              <w:numPr>
                <w:ilvl w:val="0"/>
                <w:numId w:val="9"/>
              </w:numPr>
              <w:spacing w:after="0"/>
              <w:contextualSpacing/>
              <w:rPr>
                <w:rFonts w:cs="Calibri (Body)"/>
                <w:color w:val="auto"/>
                <w:szCs w:val="20"/>
              </w:rPr>
            </w:pPr>
            <w:r w:rsidRPr="00023C07">
              <w:rPr>
                <w:color w:val="auto"/>
                <w:szCs w:val="20"/>
              </w:rPr>
              <w:t xml:space="preserve">Work one-on-one with the staff and faculty at the College of Business to create a more seamless relationship between the two groups. </w:t>
            </w:r>
          </w:p>
          <w:p w14:paraId="75A98E3A" w14:textId="77777777" w:rsidR="00023C07" w:rsidRPr="00023C07" w:rsidRDefault="00023C07" w:rsidP="00023C07">
            <w:pPr>
              <w:pStyle w:val="Heading3"/>
              <w:numPr>
                <w:ilvl w:val="0"/>
                <w:numId w:val="9"/>
              </w:numPr>
              <w:spacing w:after="0"/>
              <w:contextualSpacing/>
              <w:rPr>
                <w:rFonts w:cs="Calibri (Body)"/>
                <w:color w:val="auto"/>
                <w:szCs w:val="20"/>
              </w:rPr>
            </w:pPr>
            <w:r w:rsidRPr="00023C07">
              <w:rPr>
                <w:color w:val="auto"/>
                <w:szCs w:val="20"/>
              </w:rPr>
              <w:t>Staff college sponsored events such as career fairs, alumnae tours, high school tours.</w:t>
            </w:r>
          </w:p>
          <w:p w14:paraId="04C24B53" w14:textId="77777777" w:rsidR="00023C07" w:rsidRPr="00023C07" w:rsidRDefault="00023C07" w:rsidP="00023C07">
            <w:pPr>
              <w:pStyle w:val="Heading3"/>
              <w:numPr>
                <w:ilvl w:val="0"/>
                <w:numId w:val="9"/>
              </w:numPr>
              <w:spacing w:after="0"/>
              <w:contextualSpacing/>
              <w:rPr>
                <w:rFonts w:cs="Calibri (Body)"/>
                <w:color w:val="auto"/>
                <w:szCs w:val="20"/>
              </w:rPr>
            </w:pPr>
            <w:r w:rsidRPr="00023C07">
              <w:rPr>
                <w:color w:val="auto"/>
                <w:szCs w:val="20"/>
              </w:rPr>
              <w:t>Assist in recruitment of future students</w:t>
            </w:r>
            <w:r w:rsidRPr="00023C07">
              <w:rPr>
                <w:rStyle w:val="CommentReference"/>
                <w:sz w:val="20"/>
                <w:szCs w:val="20"/>
              </w:rPr>
              <w:t xml:space="preserve"> by hosting and working events for</w:t>
            </w:r>
            <w:r w:rsidRPr="00023C07">
              <w:rPr>
                <w:rFonts w:cs="Calibri (Body)"/>
                <w:color w:val="auto"/>
                <w:szCs w:val="20"/>
              </w:rPr>
              <w:t xml:space="preserve"> high school students.  </w:t>
            </w:r>
          </w:p>
          <w:p w14:paraId="2CD05332" w14:textId="77777777" w:rsidR="00023C07" w:rsidRPr="00023C07" w:rsidRDefault="00023C07" w:rsidP="00023C07">
            <w:pPr>
              <w:pStyle w:val="Heading3"/>
              <w:numPr>
                <w:ilvl w:val="0"/>
                <w:numId w:val="9"/>
              </w:numPr>
              <w:spacing w:after="0"/>
              <w:contextualSpacing/>
              <w:rPr>
                <w:rFonts w:cs="Calibri (Body)"/>
                <w:color w:val="auto"/>
                <w:szCs w:val="20"/>
              </w:rPr>
            </w:pPr>
            <w:r w:rsidRPr="00023C07">
              <w:rPr>
                <w:color w:val="auto"/>
                <w:szCs w:val="20"/>
              </w:rPr>
              <w:t xml:space="preserve">Work with current students to cultivate their degree plans. </w:t>
            </w:r>
          </w:p>
          <w:p w14:paraId="6F04D8D7" w14:textId="50156CD0" w:rsidR="00CF2BE7" w:rsidRPr="00CF2BE7" w:rsidRDefault="00CF2BE7" w:rsidP="006C5F9F">
            <w:pPr>
              <w:rPr>
                <w:color w:val="auto"/>
                <w:szCs w:val="20"/>
              </w:rPr>
            </w:pPr>
          </w:p>
        </w:tc>
      </w:tr>
      <w:tr w:rsidR="003F1D3E" w:rsidRPr="00020BEB" w14:paraId="16C74A0A" w14:textId="77777777" w:rsidTr="1461E2F6">
        <w:trPr>
          <w:trHeight w:val="153"/>
        </w:trPr>
        <w:tc>
          <w:tcPr>
            <w:tcW w:w="3692" w:type="dxa"/>
            <w:vMerge/>
          </w:tcPr>
          <w:p w14:paraId="14E2720E" w14:textId="77777777" w:rsidR="003F1D3E" w:rsidRPr="00CA07A7" w:rsidRDefault="003F1D3E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4E3E476C" w14:textId="77777777" w:rsidR="003F1D3E" w:rsidRPr="00020BEB" w:rsidRDefault="003F1D3E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4646C6E3" w14:textId="77777777" w:rsidR="003F1D3E" w:rsidRDefault="003F1D3E" w:rsidP="00CF2BE7">
            <w:pPr>
              <w:pStyle w:val="Heading1"/>
            </w:pPr>
          </w:p>
        </w:tc>
        <w:tc>
          <w:tcPr>
            <w:tcW w:w="3690" w:type="dxa"/>
          </w:tcPr>
          <w:p w14:paraId="2448C556" w14:textId="77777777" w:rsidR="003F1D3E" w:rsidRDefault="003F1D3E" w:rsidP="00CF2BE7">
            <w:pPr>
              <w:pStyle w:val="Heading1"/>
            </w:pPr>
          </w:p>
        </w:tc>
      </w:tr>
      <w:tr w:rsidR="00CF2BE7" w:rsidRPr="00020BEB" w14:paraId="48AAF2C9" w14:textId="77777777" w:rsidTr="1461E2F6">
        <w:trPr>
          <w:trHeight w:val="215"/>
        </w:trPr>
        <w:tc>
          <w:tcPr>
            <w:tcW w:w="3692" w:type="dxa"/>
            <w:vMerge/>
          </w:tcPr>
          <w:p w14:paraId="76701448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44C70644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22483F23" w14:textId="77777777" w:rsidR="00CF2BE7" w:rsidRDefault="00CF2BE7" w:rsidP="00CF2BE7">
            <w:pPr>
              <w:pStyle w:val="Heading1"/>
            </w:pPr>
          </w:p>
        </w:tc>
      </w:tr>
    </w:tbl>
    <w:p w14:paraId="4A6D9A0D" w14:textId="77777777" w:rsidR="00871DB8" w:rsidRPr="00020BEB" w:rsidRDefault="00871DB8" w:rsidP="00016465">
      <w:pPr>
        <w:rPr>
          <w:color w:val="auto"/>
        </w:rPr>
      </w:pPr>
    </w:p>
    <w:sectPr w:rsidR="00871DB8" w:rsidRPr="00020BEB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DE67" w14:textId="77777777" w:rsidR="00A0690A" w:rsidRDefault="00A0690A" w:rsidP="00AA35A8">
      <w:pPr>
        <w:spacing w:line="240" w:lineRule="auto"/>
      </w:pPr>
      <w:r>
        <w:separator/>
      </w:r>
    </w:p>
  </w:endnote>
  <w:endnote w:type="continuationSeparator" w:id="0">
    <w:p w14:paraId="1AC1678B" w14:textId="77777777" w:rsidR="00A0690A" w:rsidRDefault="00A0690A" w:rsidP="00AA35A8">
      <w:pPr>
        <w:spacing w:line="240" w:lineRule="auto"/>
      </w:pPr>
      <w:r>
        <w:continuationSeparator/>
      </w:r>
    </w:p>
  </w:endnote>
  <w:endnote w:type="continuationNotice" w:id="1">
    <w:p w14:paraId="17236B8B" w14:textId="77777777" w:rsidR="00A0690A" w:rsidRDefault="00A069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7F5F" w14:textId="77777777" w:rsidR="00A0690A" w:rsidRDefault="00A0690A" w:rsidP="00AA35A8">
      <w:pPr>
        <w:spacing w:line="240" w:lineRule="auto"/>
      </w:pPr>
      <w:r>
        <w:separator/>
      </w:r>
    </w:p>
  </w:footnote>
  <w:footnote w:type="continuationSeparator" w:id="0">
    <w:p w14:paraId="5323CD91" w14:textId="77777777" w:rsidR="00A0690A" w:rsidRDefault="00A0690A" w:rsidP="00AA35A8">
      <w:pPr>
        <w:spacing w:line="240" w:lineRule="auto"/>
      </w:pPr>
      <w:r>
        <w:continuationSeparator/>
      </w:r>
    </w:p>
  </w:footnote>
  <w:footnote w:type="continuationNotice" w:id="1">
    <w:p w14:paraId="42D7FEB5" w14:textId="77777777" w:rsidR="00A0690A" w:rsidRDefault="00A0690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3280C3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26" type="#_x0000_t75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B1238"/>
    <w:multiLevelType w:val="hybridMultilevel"/>
    <w:tmpl w:val="48F6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1"/>
  </w:num>
  <w:num w:numId="2" w16cid:durableId="1806507031">
    <w:abstractNumId w:val="8"/>
  </w:num>
  <w:num w:numId="3" w16cid:durableId="1774394388">
    <w:abstractNumId w:val="3"/>
  </w:num>
  <w:num w:numId="4" w16cid:durableId="2058429382">
    <w:abstractNumId w:val="4"/>
  </w:num>
  <w:num w:numId="5" w16cid:durableId="537013467">
    <w:abstractNumId w:val="2"/>
  </w:num>
  <w:num w:numId="6" w16cid:durableId="1832286735">
    <w:abstractNumId w:val="5"/>
  </w:num>
  <w:num w:numId="7" w16cid:durableId="909921174">
    <w:abstractNumId w:val="0"/>
  </w:num>
  <w:num w:numId="8" w16cid:durableId="1533300515">
    <w:abstractNumId w:val="6"/>
  </w:num>
  <w:num w:numId="9" w16cid:durableId="1667005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07"/>
    <w:rsid w:val="0000752A"/>
    <w:rsid w:val="000108D2"/>
    <w:rsid w:val="00016465"/>
    <w:rsid w:val="000176BD"/>
    <w:rsid w:val="00020833"/>
    <w:rsid w:val="00020BEB"/>
    <w:rsid w:val="00023C07"/>
    <w:rsid w:val="00033263"/>
    <w:rsid w:val="000334C1"/>
    <w:rsid w:val="000873F6"/>
    <w:rsid w:val="000968D6"/>
    <w:rsid w:val="000B286F"/>
    <w:rsid w:val="000D134B"/>
    <w:rsid w:val="0010041D"/>
    <w:rsid w:val="001052AA"/>
    <w:rsid w:val="00121919"/>
    <w:rsid w:val="00124ED6"/>
    <w:rsid w:val="00157511"/>
    <w:rsid w:val="00167789"/>
    <w:rsid w:val="00194704"/>
    <w:rsid w:val="001B160B"/>
    <w:rsid w:val="001E267E"/>
    <w:rsid w:val="00203213"/>
    <w:rsid w:val="002236D5"/>
    <w:rsid w:val="0023757B"/>
    <w:rsid w:val="00243756"/>
    <w:rsid w:val="00253CBD"/>
    <w:rsid w:val="0027193E"/>
    <w:rsid w:val="002A7891"/>
    <w:rsid w:val="002C4E0C"/>
    <w:rsid w:val="002D0D30"/>
    <w:rsid w:val="002D178C"/>
    <w:rsid w:val="002E7306"/>
    <w:rsid w:val="00331DCE"/>
    <w:rsid w:val="00334FEA"/>
    <w:rsid w:val="00343C48"/>
    <w:rsid w:val="003514CA"/>
    <w:rsid w:val="00352A17"/>
    <w:rsid w:val="00356AB0"/>
    <w:rsid w:val="003877F8"/>
    <w:rsid w:val="003904BF"/>
    <w:rsid w:val="00391BEA"/>
    <w:rsid w:val="003A3587"/>
    <w:rsid w:val="003B351B"/>
    <w:rsid w:val="003B4AEF"/>
    <w:rsid w:val="003B7F92"/>
    <w:rsid w:val="003F1D3E"/>
    <w:rsid w:val="0041245C"/>
    <w:rsid w:val="00413BF1"/>
    <w:rsid w:val="00415CF3"/>
    <w:rsid w:val="00425627"/>
    <w:rsid w:val="00427300"/>
    <w:rsid w:val="00453A7B"/>
    <w:rsid w:val="00457ADE"/>
    <w:rsid w:val="00462350"/>
    <w:rsid w:val="00463060"/>
    <w:rsid w:val="00464B92"/>
    <w:rsid w:val="00470744"/>
    <w:rsid w:val="00472CF4"/>
    <w:rsid w:val="00476CD2"/>
    <w:rsid w:val="004936B2"/>
    <w:rsid w:val="004A28EA"/>
    <w:rsid w:val="004D5532"/>
    <w:rsid w:val="005138CD"/>
    <w:rsid w:val="00524297"/>
    <w:rsid w:val="005273AD"/>
    <w:rsid w:val="00537559"/>
    <w:rsid w:val="00552CAA"/>
    <w:rsid w:val="00572E23"/>
    <w:rsid w:val="00580FD9"/>
    <w:rsid w:val="00583F2A"/>
    <w:rsid w:val="005C70CA"/>
    <w:rsid w:val="00607A35"/>
    <w:rsid w:val="00626B3C"/>
    <w:rsid w:val="00660FBB"/>
    <w:rsid w:val="00661692"/>
    <w:rsid w:val="0069541B"/>
    <w:rsid w:val="006A1E18"/>
    <w:rsid w:val="006A37C0"/>
    <w:rsid w:val="006C5F9F"/>
    <w:rsid w:val="006C7F5A"/>
    <w:rsid w:val="006D4544"/>
    <w:rsid w:val="00735CCF"/>
    <w:rsid w:val="00745AA9"/>
    <w:rsid w:val="00746B0A"/>
    <w:rsid w:val="007704E6"/>
    <w:rsid w:val="00771A46"/>
    <w:rsid w:val="00772D95"/>
    <w:rsid w:val="00791376"/>
    <w:rsid w:val="00791C5D"/>
    <w:rsid w:val="007B4FF4"/>
    <w:rsid w:val="007D7F15"/>
    <w:rsid w:val="007E3DA2"/>
    <w:rsid w:val="007E6FFE"/>
    <w:rsid w:val="00800960"/>
    <w:rsid w:val="00824C40"/>
    <w:rsid w:val="00831977"/>
    <w:rsid w:val="008362F3"/>
    <w:rsid w:val="008377D9"/>
    <w:rsid w:val="00850571"/>
    <w:rsid w:val="008506D1"/>
    <w:rsid w:val="00857F29"/>
    <w:rsid w:val="00871DB8"/>
    <w:rsid w:val="00887D5D"/>
    <w:rsid w:val="00887E05"/>
    <w:rsid w:val="008A171A"/>
    <w:rsid w:val="008C6FDE"/>
    <w:rsid w:val="008D004E"/>
    <w:rsid w:val="008D5253"/>
    <w:rsid w:val="008F180B"/>
    <w:rsid w:val="008F48B9"/>
    <w:rsid w:val="009049BC"/>
    <w:rsid w:val="00910B68"/>
    <w:rsid w:val="00913025"/>
    <w:rsid w:val="009230A7"/>
    <w:rsid w:val="00933EF6"/>
    <w:rsid w:val="009529EB"/>
    <w:rsid w:val="00973FF7"/>
    <w:rsid w:val="00975E79"/>
    <w:rsid w:val="009805B1"/>
    <w:rsid w:val="009B4B3C"/>
    <w:rsid w:val="009B55A3"/>
    <w:rsid w:val="009D646A"/>
    <w:rsid w:val="00A0690A"/>
    <w:rsid w:val="00A633B0"/>
    <w:rsid w:val="00A82BE7"/>
    <w:rsid w:val="00A90A97"/>
    <w:rsid w:val="00AA1166"/>
    <w:rsid w:val="00AA35A8"/>
    <w:rsid w:val="00AB0853"/>
    <w:rsid w:val="00AD590F"/>
    <w:rsid w:val="00AE562D"/>
    <w:rsid w:val="00B017E5"/>
    <w:rsid w:val="00B03459"/>
    <w:rsid w:val="00B04123"/>
    <w:rsid w:val="00B06922"/>
    <w:rsid w:val="00B20F64"/>
    <w:rsid w:val="00B30B74"/>
    <w:rsid w:val="00B42685"/>
    <w:rsid w:val="00B51639"/>
    <w:rsid w:val="00B64F9B"/>
    <w:rsid w:val="00B65B45"/>
    <w:rsid w:val="00B75292"/>
    <w:rsid w:val="00B8453F"/>
    <w:rsid w:val="00B85473"/>
    <w:rsid w:val="00B86C53"/>
    <w:rsid w:val="00BE446F"/>
    <w:rsid w:val="00BE5968"/>
    <w:rsid w:val="00BF3DBB"/>
    <w:rsid w:val="00C0565B"/>
    <w:rsid w:val="00C163A1"/>
    <w:rsid w:val="00C62E97"/>
    <w:rsid w:val="00C822BF"/>
    <w:rsid w:val="00C90004"/>
    <w:rsid w:val="00CA07A7"/>
    <w:rsid w:val="00CA61BE"/>
    <w:rsid w:val="00CB1800"/>
    <w:rsid w:val="00CB3E40"/>
    <w:rsid w:val="00CF22B3"/>
    <w:rsid w:val="00CF2BE7"/>
    <w:rsid w:val="00D00780"/>
    <w:rsid w:val="00D00CD9"/>
    <w:rsid w:val="00D15AAE"/>
    <w:rsid w:val="00D22971"/>
    <w:rsid w:val="00D3419C"/>
    <w:rsid w:val="00D60B19"/>
    <w:rsid w:val="00D86385"/>
    <w:rsid w:val="00D95726"/>
    <w:rsid w:val="00DA4B7F"/>
    <w:rsid w:val="00DB472D"/>
    <w:rsid w:val="00DC4FED"/>
    <w:rsid w:val="00DD758E"/>
    <w:rsid w:val="00DE5F88"/>
    <w:rsid w:val="00DF2298"/>
    <w:rsid w:val="00DF56E6"/>
    <w:rsid w:val="00E067BA"/>
    <w:rsid w:val="00E06CE9"/>
    <w:rsid w:val="00E147DE"/>
    <w:rsid w:val="00E360EA"/>
    <w:rsid w:val="00E640E3"/>
    <w:rsid w:val="00E77096"/>
    <w:rsid w:val="00E80D10"/>
    <w:rsid w:val="00EA7A22"/>
    <w:rsid w:val="00EB74E8"/>
    <w:rsid w:val="00EC0F79"/>
    <w:rsid w:val="00EF0E02"/>
    <w:rsid w:val="00EF22EF"/>
    <w:rsid w:val="00F02E99"/>
    <w:rsid w:val="00F30552"/>
    <w:rsid w:val="00F419C0"/>
    <w:rsid w:val="00F46BDB"/>
    <w:rsid w:val="00F46F61"/>
    <w:rsid w:val="00F732FF"/>
    <w:rsid w:val="00FA0289"/>
    <w:rsid w:val="00FA1C9A"/>
    <w:rsid w:val="00FD56F7"/>
    <w:rsid w:val="00FD73C5"/>
    <w:rsid w:val="00FF5EC5"/>
    <w:rsid w:val="1461E2F6"/>
    <w:rsid w:val="34C479AF"/>
    <w:rsid w:val="5FE412E0"/>
    <w:rsid w:val="68088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13A01"/>
  <w15:chartTrackingRefBased/>
  <w15:docId w15:val="{973E2270-5E7E-4B2F-8657-C81DEE02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E9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6CE9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  <w:style w:type="character" w:styleId="CommentReference">
    <w:name w:val="annotation reference"/>
    <w:basedOn w:val="DefaultParagraphFont"/>
    <w:uiPriority w:val="99"/>
    <w:semiHidden/>
    <w:rsid w:val="00023C0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ward_c\AppData\Roaming\Microsoft\Templates\Color%20block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0D372-28D0-4A7F-8DC2-036EF5C56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B079B-82BF-4904-A01A-A04369B25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6E9C11-7EA5-477D-9B95-C6785A9AA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45B97B73-43FC-4E43-9534-08F32B6CE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Color block UIUX designer resume</Template>
  <TotalTime>17</TotalTime>
  <Pages>1</Pages>
  <Words>299</Words>
  <Characters>1761</Characters>
  <Application>Microsoft Office Word</Application>
  <DocSecurity>0</DocSecurity>
  <Lines>102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Alward, Cora</dc:creator>
  <cp:keywords/>
  <dc:description/>
  <cp:lastModifiedBy>Alward, Cora</cp:lastModifiedBy>
  <cp:revision>4</cp:revision>
  <dcterms:created xsi:type="dcterms:W3CDTF">2026-04-06T19:47:00Z</dcterms:created>
  <dcterms:modified xsi:type="dcterms:W3CDTF">2026-04-06T20:09:00Z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